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5E9" w:rsidRDefault="007F55E9" w:rsidP="00DB330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бюджетного дошкольного образовательного учреждения  Детский сад  № 54 «Умка».</w:t>
      </w:r>
    </w:p>
    <w:p w:rsidR="007F55E9" w:rsidRDefault="007F55E9" w:rsidP="00DB330A">
      <w:pPr>
        <w:jc w:val="center"/>
        <w:rPr>
          <w:rFonts w:ascii="Times New Roman" w:hAnsi="Times New Roman"/>
          <w:sz w:val="28"/>
          <w:szCs w:val="28"/>
        </w:rPr>
      </w:pPr>
    </w:p>
    <w:p w:rsidR="007F55E9" w:rsidRDefault="007F55E9" w:rsidP="00DB330A">
      <w:pPr>
        <w:jc w:val="center"/>
        <w:rPr>
          <w:rFonts w:ascii="Times New Roman" w:hAnsi="Times New Roman"/>
          <w:sz w:val="28"/>
          <w:szCs w:val="28"/>
        </w:rPr>
      </w:pPr>
    </w:p>
    <w:p w:rsidR="007F55E9" w:rsidRDefault="007F55E9" w:rsidP="00DB330A">
      <w:pPr>
        <w:jc w:val="center"/>
        <w:rPr>
          <w:rFonts w:ascii="Times New Roman" w:hAnsi="Times New Roman"/>
          <w:sz w:val="28"/>
          <w:szCs w:val="28"/>
        </w:rPr>
      </w:pPr>
    </w:p>
    <w:p w:rsidR="007F55E9" w:rsidRPr="00DB330A" w:rsidRDefault="007F55E9" w:rsidP="00DB330A">
      <w:pPr>
        <w:jc w:val="center"/>
        <w:rPr>
          <w:rFonts w:ascii="Times New Roman" w:hAnsi="Times New Roman"/>
          <w:b/>
          <w:i/>
          <w:sz w:val="56"/>
          <w:szCs w:val="56"/>
        </w:rPr>
      </w:pPr>
      <w:r w:rsidRPr="00DB330A">
        <w:rPr>
          <w:rFonts w:ascii="Times New Roman" w:hAnsi="Times New Roman"/>
          <w:b/>
          <w:i/>
          <w:sz w:val="56"/>
          <w:szCs w:val="56"/>
        </w:rPr>
        <w:t>Консультация для родителей</w:t>
      </w:r>
    </w:p>
    <w:p w:rsidR="007F55E9" w:rsidRDefault="007F55E9" w:rsidP="004672BB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</w:t>
      </w:r>
      <w:r w:rsidRPr="004672BB">
        <w:rPr>
          <w:rFonts w:ascii="Times New Roman" w:hAnsi="Times New Roman"/>
          <w:b/>
          <w:sz w:val="56"/>
          <w:szCs w:val="56"/>
        </w:rPr>
        <w:t>В союзе с природой</w:t>
      </w:r>
      <w:r>
        <w:rPr>
          <w:rFonts w:ascii="Times New Roman" w:hAnsi="Times New Roman"/>
          <w:b/>
          <w:sz w:val="56"/>
          <w:szCs w:val="56"/>
        </w:rPr>
        <w:t>»</w:t>
      </w:r>
    </w:p>
    <w:p w:rsidR="007F55E9" w:rsidRPr="004672BB" w:rsidRDefault="007F55E9" w:rsidP="004672BB">
      <w:pPr>
        <w:jc w:val="center"/>
        <w:rPr>
          <w:rFonts w:ascii="Times New Roman" w:hAnsi="Times New Roman"/>
          <w:b/>
          <w:sz w:val="56"/>
          <w:szCs w:val="56"/>
        </w:rPr>
      </w:pPr>
    </w:p>
    <w:p w:rsidR="007F55E9" w:rsidRDefault="007F55E9">
      <w:pPr>
        <w:jc w:val="center"/>
        <w:rPr>
          <w:rFonts w:ascii="Times New Roman" w:hAnsi="Times New Roman"/>
          <w:b/>
          <w:sz w:val="56"/>
          <w:szCs w:val="56"/>
        </w:rPr>
      </w:pPr>
      <w:r w:rsidRPr="0069232D">
        <w:rPr>
          <w:rFonts w:ascii="Times New Roman" w:hAnsi="Times New Roman"/>
          <w:b/>
          <w:noProof/>
          <w:sz w:val="56"/>
          <w:szCs w:val="5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4.5pt;height:297pt;visibility:visible">
            <v:imagedata r:id="rId4" o:title=""/>
          </v:shape>
        </w:pict>
      </w:r>
    </w:p>
    <w:p w:rsidR="007F55E9" w:rsidRDefault="007F55E9" w:rsidP="0006497E">
      <w:pPr>
        <w:tabs>
          <w:tab w:val="left" w:pos="6217"/>
        </w:tabs>
        <w:jc w:val="right"/>
        <w:rPr>
          <w:rFonts w:ascii="Times New Roman" w:hAnsi="Times New Roman"/>
          <w:sz w:val="28"/>
          <w:szCs w:val="28"/>
        </w:rPr>
      </w:pPr>
      <w:r w:rsidRPr="0006497E">
        <w:rPr>
          <w:rFonts w:ascii="Times New Roman" w:hAnsi="Times New Roman"/>
          <w:sz w:val="28"/>
          <w:szCs w:val="28"/>
        </w:rPr>
        <w:t>Составила</w:t>
      </w:r>
      <w:r>
        <w:rPr>
          <w:rFonts w:ascii="Times New Roman" w:hAnsi="Times New Roman"/>
          <w:sz w:val="28"/>
          <w:szCs w:val="28"/>
        </w:rPr>
        <w:t xml:space="preserve"> воспитатель:</w:t>
      </w:r>
    </w:p>
    <w:p w:rsidR="007F55E9" w:rsidRDefault="007F55E9" w:rsidP="0006497E">
      <w:pPr>
        <w:tabs>
          <w:tab w:val="left" w:pos="6217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Успенская Наталья Евгеньевна.</w:t>
      </w:r>
    </w:p>
    <w:p w:rsidR="007F55E9" w:rsidRPr="0006497E" w:rsidRDefault="007F55E9" w:rsidP="0006497E">
      <w:pPr>
        <w:rPr>
          <w:rFonts w:ascii="Times New Roman" w:hAnsi="Times New Roman"/>
          <w:sz w:val="28"/>
          <w:szCs w:val="28"/>
        </w:rPr>
      </w:pPr>
    </w:p>
    <w:p w:rsidR="007F55E9" w:rsidRDefault="007F55E9" w:rsidP="0006497E">
      <w:pPr>
        <w:tabs>
          <w:tab w:val="left" w:pos="42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Екатеринбург -2019</w:t>
      </w:r>
    </w:p>
    <w:p w:rsidR="007F55E9" w:rsidRPr="00FE1B6E" w:rsidRDefault="007F55E9" w:rsidP="00FE1B6E">
      <w:pPr>
        <w:tabs>
          <w:tab w:val="left" w:pos="567"/>
          <w:tab w:val="left" w:pos="42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E1B6E">
        <w:rPr>
          <w:rFonts w:ascii="Times New Roman" w:hAnsi="Times New Roman"/>
          <w:sz w:val="28"/>
          <w:szCs w:val="28"/>
        </w:rPr>
        <w:t>Воспитание правильного отношения детей к природе, умение бережно обращаться с животными существами, может быть полноценно осуществлено в дошкольный период лишь в том случае, если система работы в детском саду сочетается с воздействием на ребёнка в семье.</w:t>
      </w:r>
    </w:p>
    <w:p w:rsidR="007F55E9" w:rsidRPr="00FE1B6E" w:rsidRDefault="007F55E9" w:rsidP="00FE1B6E">
      <w:pPr>
        <w:tabs>
          <w:tab w:val="left" w:pos="567"/>
          <w:tab w:val="left" w:pos="42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E1B6E">
        <w:rPr>
          <w:rFonts w:ascii="Times New Roman" w:hAnsi="Times New Roman"/>
          <w:sz w:val="28"/>
          <w:szCs w:val="28"/>
        </w:rPr>
        <w:t>В детском саду воспитатели большое внимание уделяют прививанию навыков ухода за растениями, животными, птицами.</w:t>
      </w:r>
    </w:p>
    <w:p w:rsidR="007F55E9" w:rsidRPr="00FE1B6E" w:rsidRDefault="007F55E9" w:rsidP="00FE1B6E">
      <w:pPr>
        <w:tabs>
          <w:tab w:val="left" w:pos="567"/>
          <w:tab w:val="left" w:pos="42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E1B6E">
        <w:rPr>
          <w:rFonts w:ascii="Times New Roman" w:hAnsi="Times New Roman"/>
          <w:sz w:val="28"/>
          <w:szCs w:val="28"/>
        </w:rPr>
        <w:t>Замечательный педагог В.А. Сухомлинский писал: «Человек всегда был и остается сыном природы, и то, что роднит его с природой, должно использоваться для его приобщению к богатству духовной культуры. Мир, окружающий ребёнка - это прежде всего мир природы с безграничным богатством явлений, с неисчерпаемой красотой. Здесь, в природе источник детского разума. Все дети от природы любознательны. Круг их интересов очень широкий. Среди вопросов, которые они задают нам взрослым, есть и такие, что вызваны различными явлениями, объектами природы. Чтобы лучше понять всё живое, что нас окружает, надо родителям чаще бывать в поле, на лугу, в лесу, у реки, в парке, уметь увидеть красоту во всём и замечать всё интересное. Как распускаются первые листочки, почему зимой ель очень зелёная, а у других листья попадали. От нас взрослых, зависит, будет ли ребёнок любознательным, как у него развивается речь. Чем больше ребёнок увидел и понял, тем ярче и образнее его речь, тем охотнее он общается со сверстниками, легче входит в контакт с взрослыми. Умение излагать свои мысли, помогает лучше учится в школе. Он на деле убедится в том, что ни одно явление не возникает беспричинно, само по себе и ни что не исчезает бесследно. В процессе систематических целенаправленных наблюдений, ребёнок учиться думать и отвечать на вопросы «Почему?»</w:t>
      </w:r>
    </w:p>
    <w:p w:rsidR="007F55E9" w:rsidRPr="00FE1B6E" w:rsidRDefault="007F55E9" w:rsidP="00FE1B6E">
      <w:pPr>
        <w:tabs>
          <w:tab w:val="left" w:pos="42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B6E">
        <w:rPr>
          <w:rFonts w:ascii="Times New Roman" w:hAnsi="Times New Roman"/>
          <w:sz w:val="28"/>
          <w:szCs w:val="28"/>
        </w:rPr>
        <w:t>И пусть такая работа сложная, многотрудная, но в результате её, в сознании ребёнка с раннего детства закладываются основы любознательности, пытливости, умение логически мыслить, делать умозаключения, выводы.</w:t>
      </w:r>
    </w:p>
    <w:p w:rsidR="007F55E9" w:rsidRPr="00FE1B6E" w:rsidRDefault="007F55E9" w:rsidP="00FE1B6E">
      <w:pPr>
        <w:tabs>
          <w:tab w:val="left" w:pos="42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F55E9" w:rsidRPr="00FE1B6E" w:rsidRDefault="007F55E9" w:rsidP="00FE1B6E">
      <w:pPr>
        <w:tabs>
          <w:tab w:val="left" w:pos="42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B6E">
        <w:rPr>
          <w:rFonts w:ascii="Times New Roman" w:hAnsi="Times New Roman"/>
          <w:sz w:val="28"/>
          <w:szCs w:val="28"/>
        </w:rPr>
        <w:t>Дети любят ходить с взрослыми в лес, не забудьте с ним поздороваться: «Здравствуй лес, дремучий лес, полный сказок и чудес!», а уходя попрощаться с ним:</w:t>
      </w:r>
    </w:p>
    <w:p w:rsidR="007F55E9" w:rsidRPr="00FE1B6E" w:rsidRDefault="007F55E9" w:rsidP="00FE1B6E">
      <w:pPr>
        <w:tabs>
          <w:tab w:val="left" w:pos="42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B6E">
        <w:rPr>
          <w:rFonts w:ascii="Times New Roman" w:hAnsi="Times New Roman"/>
          <w:sz w:val="28"/>
          <w:szCs w:val="28"/>
        </w:rPr>
        <w:t>Солнце прячется в тумане,</w:t>
      </w:r>
    </w:p>
    <w:p w:rsidR="007F55E9" w:rsidRPr="00FE1B6E" w:rsidRDefault="007F55E9" w:rsidP="00FE1B6E">
      <w:pPr>
        <w:tabs>
          <w:tab w:val="left" w:pos="42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B6E">
        <w:rPr>
          <w:rFonts w:ascii="Times New Roman" w:hAnsi="Times New Roman"/>
          <w:sz w:val="28"/>
          <w:szCs w:val="28"/>
        </w:rPr>
        <w:t>Лес дремучий до свиданья!</w:t>
      </w:r>
    </w:p>
    <w:p w:rsidR="007F55E9" w:rsidRPr="00FE1B6E" w:rsidRDefault="007F55E9" w:rsidP="00FE1B6E">
      <w:pPr>
        <w:tabs>
          <w:tab w:val="left" w:pos="42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B6E">
        <w:rPr>
          <w:rFonts w:ascii="Times New Roman" w:hAnsi="Times New Roman"/>
          <w:sz w:val="28"/>
          <w:szCs w:val="28"/>
        </w:rPr>
        <w:t>Защитил ты нас от зноя</w:t>
      </w:r>
    </w:p>
    <w:p w:rsidR="007F55E9" w:rsidRPr="00FE1B6E" w:rsidRDefault="007F55E9" w:rsidP="00FE1B6E">
      <w:pPr>
        <w:tabs>
          <w:tab w:val="left" w:pos="42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B6E">
        <w:rPr>
          <w:rFonts w:ascii="Times New Roman" w:hAnsi="Times New Roman"/>
          <w:sz w:val="28"/>
          <w:szCs w:val="28"/>
        </w:rPr>
        <w:t>Дал здоровья, свежих сил</w:t>
      </w:r>
    </w:p>
    <w:p w:rsidR="007F55E9" w:rsidRPr="00FE1B6E" w:rsidRDefault="007F55E9" w:rsidP="00FE1B6E">
      <w:pPr>
        <w:tabs>
          <w:tab w:val="left" w:pos="42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B6E">
        <w:rPr>
          <w:rFonts w:ascii="Times New Roman" w:hAnsi="Times New Roman"/>
          <w:sz w:val="28"/>
          <w:szCs w:val="28"/>
        </w:rPr>
        <w:t>И гостинцем угостил.</w:t>
      </w:r>
    </w:p>
    <w:p w:rsidR="007F55E9" w:rsidRPr="00FE1B6E" w:rsidRDefault="007F55E9" w:rsidP="00FE1B6E">
      <w:pPr>
        <w:tabs>
          <w:tab w:val="left" w:pos="567"/>
          <w:tab w:val="left" w:pos="42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E1B6E">
        <w:rPr>
          <w:rFonts w:ascii="Times New Roman" w:hAnsi="Times New Roman"/>
          <w:sz w:val="28"/>
          <w:szCs w:val="28"/>
        </w:rPr>
        <w:t>Надо всегда напоминать детям, много видит и слышит только тот, кто идет не спеша, ступает неслышно, тогда он многое увидит, как шелестят листья, роса на траве, бельчонок лакомится сладкой земляникой, а птицы кормят своих птенцов, а вот тут и ежиха с ежатами. Поиграйте с детьми в игру: «Лесные запахи». Предложите сначала детям понюхать, как пахнет земляника, мох, листья мяты, ромашки аптечной и т. д. Сначала брать 2-3 растения, а потом побольше, дети понюхают, а потом узнают с закрытыми</w:t>
      </w:r>
    </w:p>
    <w:p w:rsidR="007F55E9" w:rsidRPr="00FE1B6E" w:rsidRDefault="007F55E9" w:rsidP="00FE1B6E">
      <w:pPr>
        <w:tabs>
          <w:tab w:val="left" w:pos="42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B6E">
        <w:rPr>
          <w:rFonts w:ascii="Times New Roman" w:hAnsi="Times New Roman"/>
          <w:sz w:val="28"/>
          <w:szCs w:val="28"/>
        </w:rPr>
        <w:t>глазами каким растением пахнет. Вспомните загадки, маленькие стихи о растениях, приметы.</w:t>
      </w:r>
    </w:p>
    <w:p w:rsidR="007F55E9" w:rsidRPr="00FE1B6E" w:rsidRDefault="007F55E9" w:rsidP="00FE1B6E">
      <w:pPr>
        <w:tabs>
          <w:tab w:val="left" w:pos="567"/>
          <w:tab w:val="left" w:pos="42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E1B6E">
        <w:rPr>
          <w:rFonts w:ascii="Times New Roman" w:hAnsi="Times New Roman"/>
          <w:sz w:val="28"/>
          <w:szCs w:val="28"/>
        </w:rPr>
        <w:t>Заметали муравейник - понаблюдайте за жизнью муравьев, какие они дружные, навалились кучей на гусеницу, тащат её к своему домику - это они очищают лес от вредителей. Угостите их сахаром или конфеткой и понаблюдайте, как они любят сладкое.</w:t>
      </w:r>
    </w:p>
    <w:p w:rsidR="007F55E9" w:rsidRPr="00FE1B6E" w:rsidRDefault="007F55E9" w:rsidP="00FE1B6E">
      <w:pPr>
        <w:tabs>
          <w:tab w:val="left" w:pos="567"/>
          <w:tab w:val="left" w:pos="42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E1B6E">
        <w:rPr>
          <w:rFonts w:ascii="Times New Roman" w:hAnsi="Times New Roman"/>
          <w:sz w:val="28"/>
          <w:szCs w:val="28"/>
        </w:rPr>
        <w:t>В лес можно ходить в разное время года и любоваться им, замечать неполадки и устранять их. Убрать сухие ветки на тропинке, подвязать надломанную ветку, посадить дерево.</w:t>
      </w:r>
    </w:p>
    <w:p w:rsidR="007F55E9" w:rsidRPr="00FE1B6E" w:rsidRDefault="007F55E9" w:rsidP="00FE1B6E">
      <w:pPr>
        <w:tabs>
          <w:tab w:val="left" w:pos="567"/>
          <w:tab w:val="left" w:pos="42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E1B6E">
        <w:rPr>
          <w:rFonts w:ascii="Times New Roman" w:hAnsi="Times New Roman"/>
          <w:sz w:val="28"/>
          <w:szCs w:val="28"/>
        </w:rPr>
        <w:t>Правильно делают те родители, которые во время прогулки обращаются с природой и ребёнком. «Смотри как красиво!», «Какой сегодня белый, пушистый снег!», «Как тебе кажется, на что похоже облако!» и т. д.</w:t>
      </w:r>
    </w:p>
    <w:p w:rsidR="007F55E9" w:rsidRPr="00FE1B6E" w:rsidRDefault="007F55E9" w:rsidP="00FE1B6E">
      <w:pPr>
        <w:tabs>
          <w:tab w:val="left" w:pos="567"/>
          <w:tab w:val="left" w:pos="42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E1B6E">
        <w:rPr>
          <w:rFonts w:ascii="Times New Roman" w:hAnsi="Times New Roman"/>
          <w:sz w:val="28"/>
          <w:szCs w:val="28"/>
        </w:rPr>
        <w:t>Дети после игр со снегом радостные возвращаются домой. Здесь тепло и уютно.</w:t>
      </w:r>
    </w:p>
    <w:p w:rsidR="007F55E9" w:rsidRPr="00FE1B6E" w:rsidRDefault="007F55E9" w:rsidP="00FE1B6E">
      <w:pPr>
        <w:tabs>
          <w:tab w:val="left" w:pos="42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F55E9" w:rsidRPr="00FE1B6E" w:rsidRDefault="007F55E9" w:rsidP="00FE1B6E">
      <w:pPr>
        <w:tabs>
          <w:tab w:val="left" w:pos="567"/>
          <w:tab w:val="left" w:pos="42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E1B6E">
        <w:rPr>
          <w:rFonts w:ascii="Times New Roman" w:hAnsi="Times New Roman"/>
          <w:sz w:val="28"/>
          <w:szCs w:val="28"/>
        </w:rPr>
        <w:t>Часто в воскресные дни пекутся дома пироги, а в хлебном магазине пахнет хлебом. Дайте детям толчок на раздумья сказав поговорку: «Много снега, много хлеба», «Снег подул - хлеба надул». Покажите детям хлебное поле в разное время года, объясните, почему говорят: «Хлеб всему голова»; значит, его надо беречь. Рассказать сколько людей трудятся, чтобы эта пахучая буханка хлеба пришла к нам на стол. Каждый, даже самый маленький ребенок должен беречь хлеб.</w:t>
      </w:r>
    </w:p>
    <w:p w:rsidR="007F55E9" w:rsidRPr="00FE1B6E" w:rsidRDefault="007F55E9" w:rsidP="00FE1B6E">
      <w:pPr>
        <w:tabs>
          <w:tab w:val="left" w:pos="567"/>
          <w:tab w:val="left" w:pos="42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E1B6E">
        <w:rPr>
          <w:rFonts w:ascii="Times New Roman" w:hAnsi="Times New Roman"/>
          <w:sz w:val="28"/>
          <w:szCs w:val="28"/>
        </w:rPr>
        <w:t>А у кого есть дома животные не забывать их кормить. Сначала вмести с вами дорогие папы и мамы, а потом это войдёт в привычку и ваш ребёнок сам всё будет делать.</w:t>
      </w:r>
    </w:p>
    <w:p w:rsidR="007F55E9" w:rsidRPr="00FE1B6E" w:rsidRDefault="007F55E9" w:rsidP="00FE1B6E">
      <w:pPr>
        <w:tabs>
          <w:tab w:val="left" w:pos="567"/>
          <w:tab w:val="left" w:pos="42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E1B6E">
        <w:rPr>
          <w:rFonts w:ascii="Times New Roman" w:hAnsi="Times New Roman"/>
          <w:sz w:val="28"/>
          <w:szCs w:val="28"/>
        </w:rPr>
        <w:t>Умение видеть и понимать другого живого существа, тонкое движение души ребёнка, зависит от интереса к растению, животному - от степени развития наблюдательности, нравственных чувств. С этого начинается ответственность за всё живое на планете. Когда мы, взрослые, говорим ( не рви, не топчи, не ломай, не трогай и т. д.) необходимо объяснять почему «Не рви». Для расширения и закрепления знаний об экологии необходимо рассматривать картины, наблюдать за растительным и животным миром, читать художественную литературу.</w:t>
      </w:r>
    </w:p>
    <w:p w:rsidR="007F55E9" w:rsidRPr="00FE1B6E" w:rsidRDefault="007F55E9" w:rsidP="00FE1B6E">
      <w:pPr>
        <w:tabs>
          <w:tab w:val="left" w:pos="567"/>
          <w:tab w:val="left" w:pos="42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E1B6E">
        <w:rPr>
          <w:rFonts w:ascii="Times New Roman" w:hAnsi="Times New Roman"/>
          <w:sz w:val="28"/>
          <w:szCs w:val="28"/>
        </w:rPr>
        <w:t>Надо всегда помнить всем взрослым и детям, что Земля - это общий наш дом, человек живя в этом доме должен быть добрым, заботиться, чтобы всему живому было хорошо.</w:t>
      </w:r>
    </w:p>
    <w:p w:rsidR="007F55E9" w:rsidRPr="00FE1B6E" w:rsidRDefault="007F55E9" w:rsidP="00FE1B6E">
      <w:pPr>
        <w:tabs>
          <w:tab w:val="left" w:pos="42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F55E9" w:rsidRPr="00FE1B6E" w:rsidRDefault="007F55E9" w:rsidP="00FE1B6E">
      <w:pPr>
        <w:tabs>
          <w:tab w:val="left" w:pos="42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F55E9" w:rsidRPr="00FE1B6E" w:rsidRDefault="007F55E9" w:rsidP="00FE1B6E">
      <w:pPr>
        <w:tabs>
          <w:tab w:val="left" w:pos="42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F55E9" w:rsidRPr="00FE1B6E" w:rsidRDefault="007F55E9" w:rsidP="00FE1B6E">
      <w:pPr>
        <w:tabs>
          <w:tab w:val="left" w:pos="42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F55E9" w:rsidRPr="00FE1B6E" w:rsidRDefault="007F55E9" w:rsidP="00FE1B6E">
      <w:pPr>
        <w:tabs>
          <w:tab w:val="left" w:pos="42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F55E9" w:rsidRPr="00FE1B6E" w:rsidRDefault="007F55E9" w:rsidP="00FE1B6E">
      <w:pPr>
        <w:tabs>
          <w:tab w:val="left" w:pos="42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7F55E9" w:rsidRPr="00FE1B6E" w:rsidSect="00DB330A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330A"/>
    <w:rsid w:val="0006497E"/>
    <w:rsid w:val="003871F8"/>
    <w:rsid w:val="004672BB"/>
    <w:rsid w:val="0069232D"/>
    <w:rsid w:val="007F55E9"/>
    <w:rsid w:val="00A14AA6"/>
    <w:rsid w:val="00D1443C"/>
    <w:rsid w:val="00DB330A"/>
    <w:rsid w:val="00FE1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3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64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49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4</Pages>
  <Words>754</Words>
  <Characters>4302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WOW</cp:lastModifiedBy>
  <cp:revision>3</cp:revision>
  <dcterms:created xsi:type="dcterms:W3CDTF">2014-04-22T10:18:00Z</dcterms:created>
  <dcterms:modified xsi:type="dcterms:W3CDTF">2019-12-10T17:19:00Z</dcterms:modified>
</cp:coreProperties>
</file>